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78B5" w14:textId="171BDBC2" w:rsidR="00C0511E" w:rsidRDefault="00C0511E" w:rsidP="008A3B58"/>
    <w:tbl>
      <w:tblPr>
        <w:tblW w:w="0" w:type="auto"/>
        <w:tblLook w:val="0600" w:firstRow="0" w:lastRow="0" w:firstColumn="0" w:lastColumn="0" w:noHBand="1" w:noVBand="1"/>
      </w:tblPr>
      <w:tblGrid>
        <w:gridCol w:w="3510"/>
        <w:gridCol w:w="720"/>
        <w:gridCol w:w="5768"/>
      </w:tblGrid>
      <w:tr w:rsidR="008A3B58" w14:paraId="551BA669" w14:textId="77777777" w:rsidTr="001F58C8">
        <w:trPr>
          <w:trHeight w:val="2025"/>
        </w:trPr>
        <w:tc>
          <w:tcPr>
            <w:tcW w:w="9998" w:type="dxa"/>
            <w:gridSpan w:val="3"/>
          </w:tcPr>
          <w:p w14:paraId="340974BA" w14:textId="525DDD19" w:rsidR="00BE1D5D" w:rsidRPr="00BE1D5D" w:rsidRDefault="00BE1D5D" w:rsidP="00BE1D5D">
            <w:pPr>
              <w:pStyle w:val="Title"/>
              <w:jc w:val="right"/>
              <w:rPr>
                <w:sz w:val="72"/>
                <w:szCs w:val="72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2848" behindDoc="0" locked="0" layoutInCell="1" allowOverlap="1" wp14:anchorId="10EB1B56" wp14:editId="6C205417">
                  <wp:simplePos x="0" y="0"/>
                  <wp:positionH relativeFrom="margin">
                    <wp:posOffset>-29779</wp:posOffset>
                  </wp:positionH>
                  <wp:positionV relativeFrom="paragraph">
                    <wp:posOffset>-554190</wp:posOffset>
                  </wp:positionV>
                  <wp:extent cx="1555668" cy="1814169"/>
                  <wp:effectExtent l="0" t="0" r="6985" b="0"/>
                  <wp:wrapNone/>
                  <wp:docPr id="2547297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29790" name="Picture 25472979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668" cy="1814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1D5D">
              <w:rPr>
                <w:sz w:val="72"/>
                <w:szCs w:val="72"/>
              </w:rPr>
              <w:t xml:space="preserve">ibrahim </w:t>
            </w:r>
          </w:p>
          <w:p w14:paraId="0F80A3E1" w14:textId="35CA7C25" w:rsidR="008A3B58" w:rsidRDefault="00BE1D5D" w:rsidP="00BE1D5D">
            <w:pPr>
              <w:pStyle w:val="Title"/>
              <w:jc w:val="right"/>
            </w:pPr>
            <w:r w:rsidRPr="00BE1D5D">
              <w:rPr>
                <w:sz w:val="72"/>
                <w:szCs w:val="72"/>
              </w:rPr>
              <w:t>ginting</w:t>
            </w:r>
          </w:p>
        </w:tc>
      </w:tr>
      <w:tr w:rsidR="008A3B58" w14:paraId="01D228B0" w14:textId="77777777" w:rsidTr="00CB2459">
        <w:trPr>
          <w:trHeight w:val="1800"/>
        </w:trPr>
        <w:tc>
          <w:tcPr>
            <w:tcW w:w="3510" w:type="dxa"/>
          </w:tcPr>
          <w:p w14:paraId="20CBE26A" w14:textId="680598C7" w:rsidR="008A3B58" w:rsidRDefault="00BE1D5D" w:rsidP="00BE1D5D">
            <w:pPr>
              <w:pStyle w:val="Subtitle"/>
            </w:pPr>
            <w:r>
              <w:t xml:space="preserve">Chef De </w:t>
            </w:r>
            <w:proofErr w:type="spellStart"/>
            <w:r>
              <w:t>Partie</w:t>
            </w:r>
            <w:proofErr w:type="spellEnd"/>
          </w:p>
          <w:p w14:paraId="48B9AEEF" w14:textId="77820745" w:rsidR="001F58C8" w:rsidRDefault="008A05EE" w:rsidP="00CB2459">
            <w:pPr>
              <w:spacing w:before="360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12A7D0C2" wp14:editId="5E768C71">
                      <wp:extent cx="530225" cy="63500"/>
                      <wp:effectExtent l="0" t="0" r="3175" b="0"/>
                      <wp:docPr id="195625198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225" cy="6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807719" id="Rectangle 1" o:spid="_x0000_s1026" alt="&quot;&quot;" style="width:41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" fillcolor="black [3213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20" w:type="dxa"/>
          </w:tcPr>
          <w:p w14:paraId="1678EA08" w14:textId="77777777" w:rsidR="008A3B58" w:rsidRDefault="008A3B58" w:rsidP="008A3B58"/>
        </w:tc>
        <w:tc>
          <w:tcPr>
            <w:tcW w:w="5768" w:type="dxa"/>
          </w:tcPr>
          <w:p w14:paraId="37B6FB44" w14:textId="77777777" w:rsidR="008A3B58" w:rsidRDefault="008A3B58" w:rsidP="008A3B58"/>
        </w:tc>
      </w:tr>
      <w:tr w:rsidR="008A3B58" w14:paraId="3F497AD3" w14:textId="77777777" w:rsidTr="008A05EE">
        <w:trPr>
          <w:trHeight w:val="8370"/>
        </w:trPr>
        <w:tc>
          <w:tcPr>
            <w:tcW w:w="3510" w:type="dxa"/>
          </w:tcPr>
          <w:p w14:paraId="766F9843" w14:textId="361AEA3C" w:rsidR="001F58C8" w:rsidRPr="00F34317" w:rsidRDefault="00000000" w:rsidP="001F58C8">
            <w:pPr>
              <w:pStyle w:val="Heading1"/>
            </w:pPr>
            <w:sdt>
              <w:sdtPr>
                <w:id w:val="1674148399"/>
                <w:placeholder>
                  <w:docPart w:val="0F589A5AD5BE43BB9C5FA1D34DD5F78F"/>
                </w:placeholder>
                <w:temporary/>
                <w:showingPlcHdr/>
                <w15:appearance w15:val="hidden"/>
              </w:sdtPr>
              <w:sdtContent>
                <w:r w:rsidR="00E6762F" w:rsidRPr="00F34317">
                  <w:t>Objective</w:t>
                </w:r>
              </w:sdtContent>
            </w:sdt>
          </w:p>
          <w:p w14:paraId="3231489D" w14:textId="05F14562" w:rsidR="001F58C8" w:rsidRPr="000019E9" w:rsidRDefault="00BE1D5D" w:rsidP="001F58C8">
            <w:r>
              <w:t xml:space="preserve">Accomplished &amp; energetic to secure challenging position as Chef De </w:t>
            </w:r>
            <w:proofErr w:type="spellStart"/>
            <w:r>
              <w:t>Partie</w:t>
            </w:r>
            <w:proofErr w:type="spellEnd"/>
            <w:r>
              <w:t xml:space="preserve"> </w:t>
            </w:r>
            <w:r w:rsidR="00DD06CF">
              <w:t>with a solid experience with over 10 years. Proficient in menu development, intermediate cooking skills, food cost and inventory essentials.</w:t>
            </w:r>
          </w:p>
          <w:p w14:paraId="27BB8CC6" w14:textId="77777777" w:rsidR="001F58C8" w:rsidRDefault="001F58C8" w:rsidP="001F58C8"/>
          <w:p w14:paraId="61144452" w14:textId="77777777" w:rsidR="001F58C8" w:rsidRDefault="001F58C8" w:rsidP="001F58C8"/>
          <w:p w14:paraId="618DE710" w14:textId="77777777" w:rsidR="001F58C8" w:rsidRPr="00F34317" w:rsidRDefault="00000000" w:rsidP="008A05EE">
            <w:pPr>
              <w:pStyle w:val="Heading1"/>
              <w:rPr>
                <w:sz w:val="32"/>
              </w:rPr>
            </w:pPr>
            <w:sdt>
              <w:sdtPr>
                <w:rPr>
                  <w:sz w:val="32"/>
                </w:rPr>
                <w:id w:val="-54394581"/>
                <w:placeholder>
                  <w:docPart w:val="06410B9C56A8429F90A07FFE549EC1CD"/>
                </w:placeholder>
                <w:temporary/>
                <w:showingPlcHdr/>
                <w15:appearance w15:val="hidden"/>
              </w:sdtPr>
              <w:sdtContent>
                <w:r w:rsidR="00E6762F" w:rsidRPr="008A05EE">
                  <w:t>Education</w:t>
                </w:r>
              </w:sdtContent>
            </w:sdt>
          </w:p>
          <w:p w14:paraId="1BE63286" w14:textId="5FDC4073" w:rsidR="001F58C8" w:rsidRDefault="00BE1D5D" w:rsidP="001F58C8">
            <w:pPr>
              <w:pStyle w:val="Heading2"/>
            </w:pPr>
            <w:r>
              <w:t>MEDAN TOURISM ACADEM</w:t>
            </w:r>
            <w:r w:rsidR="00D278AB">
              <w:t>Y</w:t>
            </w:r>
          </w:p>
          <w:p w14:paraId="395B4C88" w14:textId="4B70D766" w:rsidR="00D278AB" w:rsidRPr="00D278AB" w:rsidRDefault="00D278AB" w:rsidP="001F58C8">
            <w:pPr>
              <w:pStyle w:val="Heading2"/>
              <w:rPr>
                <w:b w:val="0"/>
                <w:bCs/>
              </w:rPr>
            </w:pPr>
            <w:r w:rsidRPr="00D278AB">
              <w:rPr>
                <w:b w:val="0"/>
                <w:bCs/>
              </w:rPr>
              <w:t>2013-2016</w:t>
            </w:r>
          </w:p>
          <w:p w14:paraId="692CECC2" w14:textId="6DF7641A" w:rsidR="00E6762F" w:rsidRDefault="00BE1D5D" w:rsidP="001F58C8">
            <w:r>
              <w:t>Diploma III of Culinary Arts Management</w:t>
            </w:r>
          </w:p>
          <w:p w14:paraId="7B83C383" w14:textId="01D24FB1" w:rsidR="001F58C8" w:rsidRPr="000019E9" w:rsidRDefault="001F58C8" w:rsidP="001F58C8"/>
          <w:p w14:paraId="08F06E28" w14:textId="77777777" w:rsidR="001F58C8" w:rsidRDefault="001F58C8" w:rsidP="001F58C8"/>
          <w:p w14:paraId="0ABEA7DC" w14:textId="77777777" w:rsidR="001F58C8" w:rsidRDefault="001F58C8" w:rsidP="001F58C8"/>
          <w:p w14:paraId="298D5B29" w14:textId="2EEF0FC2" w:rsidR="00D278AB" w:rsidRPr="00D278AB" w:rsidRDefault="00D278AB" w:rsidP="00D278AB">
            <w:pPr>
              <w:pStyle w:val="Heading1"/>
            </w:pPr>
            <w:r>
              <w:t>contact &amp; Profile</w:t>
            </w:r>
          </w:p>
          <w:p w14:paraId="0E811CAB" w14:textId="7D846495" w:rsidR="001F58C8" w:rsidRDefault="00BE1D5D" w:rsidP="00E6762F">
            <w:r>
              <w:t>087869700406</w:t>
            </w:r>
          </w:p>
          <w:p w14:paraId="0A35733D" w14:textId="3D7C3877" w:rsidR="001F58C8" w:rsidRPr="00E6762F" w:rsidRDefault="00BE1D5D" w:rsidP="00E6762F">
            <w:r>
              <w:t>ibrahim.gins@gmail.com</w:t>
            </w:r>
          </w:p>
          <w:p w14:paraId="3F929798" w14:textId="24EE730C" w:rsidR="008A3B58" w:rsidRDefault="00BE1D5D" w:rsidP="00E6762F">
            <w:proofErr w:type="spellStart"/>
            <w:r>
              <w:t>Pertanian</w:t>
            </w:r>
            <w:proofErr w:type="spellEnd"/>
            <w:r>
              <w:t xml:space="preserve"> II Street, Number 115</w:t>
            </w:r>
          </w:p>
          <w:p w14:paraId="17CB124D" w14:textId="77777777" w:rsidR="00837BD7" w:rsidRDefault="00BE1D5D" w:rsidP="00E6762F">
            <w:r>
              <w:t xml:space="preserve">Lebak Bulus, South Jakarta </w:t>
            </w:r>
          </w:p>
          <w:p w14:paraId="7C0A95CF" w14:textId="77777777" w:rsidR="00D278AB" w:rsidRDefault="00D278AB" w:rsidP="00E6762F"/>
          <w:p w14:paraId="1A8D098A" w14:textId="77777777" w:rsidR="00D278AB" w:rsidRDefault="00D278AB" w:rsidP="00E6762F">
            <w:r>
              <w:t>Ibrahim Ginting</w:t>
            </w:r>
          </w:p>
          <w:p w14:paraId="064B6ECA" w14:textId="77777777" w:rsidR="00D278AB" w:rsidRDefault="00D278AB" w:rsidP="00E6762F">
            <w:r>
              <w:t>Jakarta, May 14</w:t>
            </w:r>
            <w:r w:rsidRPr="00D278AB">
              <w:rPr>
                <w:vertAlign w:val="superscript"/>
              </w:rPr>
              <w:t>th</w:t>
            </w:r>
            <w:r>
              <w:t xml:space="preserve"> 1995</w:t>
            </w:r>
          </w:p>
          <w:p w14:paraId="5DB8F9C0" w14:textId="77777777" w:rsidR="00D278AB" w:rsidRDefault="00D278AB" w:rsidP="00E6762F">
            <w:r>
              <w:t xml:space="preserve">Male </w:t>
            </w:r>
          </w:p>
          <w:p w14:paraId="543FC1AE" w14:textId="77777777" w:rsidR="00D278AB" w:rsidRDefault="00D278AB" w:rsidP="00E6762F">
            <w:r>
              <w:t xml:space="preserve">Moslem </w:t>
            </w:r>
          </w:p>
          <w:p w14:paraId="75CE710A" w14:textId="29BFB462" w:rsidR="00D278AB" w:rsidRPr="00E6762F" w:rsidRDefault="00D278AB" w:rsidP="00E6762F">
            <w:r>
              <w:t xml:space="preserve">Single </w:t>
            </w:r>
          </w:p>
        </w:tc>
        <w:tc>
          <w:tcPr>
            <w:tcW w:w="720" w:type="dxa"/>
          </w:tcPr>
          <w:p w14:paraId="0BD39023" w14:textId="77777777" w:rsidR="008A3B58" w:rsidRDefault="008A3B58" w:rsidP="008A3B58"/>
        </w:tc>
        <w:tc>
          <w:tcPr>
            <w:tcW w:w="5768" w:type="dxa"/>
          </w:tcPr>
          <w:p w14:paraId="4E4D39CC" w14:textId="77777777" w:rsidR="001F58C8" w:rsidRPr="00F34317" w:rsidRDefault="00000000" w:rsidP="001F58C8">
            <w:pPr>
              <w:pStyle w:val="Heading1"/>
              <w:rPr>
                <w:rFonts w:cstheme="minorBidi"/>
                <w:szCs w:val="24"/>
              </w:rPr>
            </w:pPr>
            <w:sdt>
              <w:sdtPr>
                <w:id w:val="-685062729"/>
                <w:placeholder>
                  <w:docPart w:val="46B7F1DC4F644E51A11E02DAAD1D5B0A"/>
                </w:placeholder>
                <w:temporary/>
                <w:showingPlcHdr/>
                <w15:appearance w15:val="hidden"/>
              </w:sdtPr>
              <w:sdtContent>
                <w:r w:rsidR="00E6762F" w:rsidRPr="002B30C5">
                  <w:t>Experience</w:t>
                </w:r>
              </w:sdtContent>
            </w:sdt>
          </w:p>
          <w:p w14:paraId="03AF31F6" w14:textId="0EFBED4E" w:rsidR="001F58C8" w:rsidRPr="000019E9" w:rsidRDefault="00BE1D5D" w:rsidP="001F58C8">
            <w:pPr>
              <w:pStyle w:val="Heading2"/>
            </w:pPr>
            <w:r>
              <w:t>CDP AT PT ANIVER KAYA CANTIKA</w:t>
            </w:r>
          </w:p>
          <w:p w14:paraId="731C5E97" w14:textId="187534FB" w:rsidR="001F58C8" w:rsidRPr="000019E9" w:rsidRDefault="00BE1D5D" w:rsidP="001F58C8">
            <w:pPr>
              <w:pStyle w:val="Heading3"/>
            </w:pPr>
            <w:r>
              <w:t>PRESENT</w:t>
            </w:r>
          </w:p>
          <w:p w14:paraId="2265B7D9" w14:textId="18CCC0FC" w:rsidR="008A3B58" w:rsidRPr="00D278AB" w:rsidRDefault="00DD06CF" w:rsidP="00D278AB">
            <w:pPr>
              <w:rPr>
                <w:sz w:val="20"/>
                <w:szCs w:val="20"/>
              </w:rPr>
            </w:pPr>
            <w:r w:rsidRPr="00D278AB">
              <w:rPr>
                <w:sz w:val="20"/>
                <w:szCs w:val="20"/>
              </w:rPr>
              <w:t>Oversaw kitchen operations, manage team, collaborated with the team to create menu with F&amp;B policies.</w:t>
            </w:r>
          </w:p>
          <w:p w14:paraId="5D86E7BA" w14:textId="1325BDD4" w:rsidR="00DD06CF" w:rsidRPr="00D278AB" w:rsidRDefault="00DD06CF" w:rsidP="00D278A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AB">
              <w:rPr>
                <w:sz w:val="20"/>
                <w:szCs w:val="20"/>
              </w:rPr>
              <w:t>Develop and create menu and food cost</w:t>
            </w:r>
          </w:p>
          <w:p w14:paraId="7CEB48D0" w14:textId="4D7F2FA0" w:rsidR="00DD06CF" w:rsidRDefault="00DD06CF" w:rsidP="00D278A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AB">
              <w:rPr>
                <w:sz w:val="20"/>
                <w:szCs w:val="20"/>
              </w:rPr>
              <w:t>Implemented cost-effective inventory management</w:t>
            </w:r>
          </w:p>
          <w:p w14:paraId="0E617FDD" w14:textId="30F12D9B" w:rsidR="001577A9" w:rsidRPr="00D278AB" w:rsidRDefault="001577A9" w:rsidP="00D278A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guest satisfaction with 4.8 ratings on Shoppe &amp; Google </w:t>
            </w:r>
          </w:p>
          <w:p w14:paraId="478EEF23" w14:textId="2E4DDBA7" w:rsidR="00D278AB" w:rsidRPr="00D278AB" w:rsidRDefault="00C27C06" w:rsidP="00D278A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AB">
              <w:rPr>
                <w:sz w:val="20"/>
                <w:szCs w:val="20"/>
              </w:rPr>
              <w:t xml:space="preserve">Handful for social media administration </w:t>
            </w:r>
            <w:r w:rsidR="00D278AB" w:rsidRPr="00D278AB">
              <w:rPr>
                <w:sz w:val="20"/>
                <w:szCs w:val="20"/>
              </w:rPr>
              <w:t>and create online instant food</w:t>
            </w:r>
          </w:p>
          <w:p w14:paraId="3D2032AA" w14:textId="08AA22AF" w:rsidR="00DD06CF" w:rsidRPr="00D278AB" w:rsidRDefault="00DD06CF" w:rsidP="00D278A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AB">
              <w:rPr>
                <w:sz w:val="20"/>
                <w:szCs w:val="20"/>
              </w:rPr>
              <w:t>Trained and mentored all team, enhancing their personal skill and improving overall kitchen performance</w:t>
            </w:r>
          </w:p>
          <w:p w14:paraId="334AD660" w14:textId="77777777" w:rsidR="00FE63BD" w:rsidRDefault="00FE63BD" w:rsidP="001F58C8"/>
          <w:p w14:paraId="590EF2D8" w14:textId="77777777" w:rsidR="008A05EE" w:rsidRDefault="008A05EE" w:rsidP="001F58C8"/>
          <w:p w14:paraId="2D873DBC" w14:textId="2DEECC60" w:rsidR="001F7EE2" w:rsidRPr="000019E9" w:rsidRDefault="00BE1D5D" w:rsidP="001F7EE2">
            <w:pPr>
              <w:pStyle w:val="Heading2"/>
            </w:pPr>
            <w:r>
              <w:t>CDP AT MIYANNA HOTEL MEDAN</w:t>
            </w:r>
          </w:p>
          <w:p w14:paraId="3858130A" w14:textId="0ACE0632" w:rsidR="001F7EE2" w:rsidRPr="000019E9" w:rsidRDefault="00BE1D5D" w:rsidP="001F7EE2">
            <w:pPr>
              <w:pStyle w:val="Heading3"/>
            </w:pPr>
            <w:r>
              <w:t>2018-2020</w:t>
            </w:r>
          </w:p>
          <w:p w14:paraId="25DF33E3" w14:textId="7A7DFEB8" w:rsidR="001F7EE2" w:rsidRPr="00D278AB" w:rsidRDefault="00C27C06" w:rsidP="001F7EE2">
            <w:pPr>
              <w:rPr>
                <w:sz w:val="20"/>
                <w:szCs w:val="20"/>
              </w:rPr>
            </w:pPr>
            <w:r w:rsidRPr="00D278AB">
              <w:rPr>
                <w:sz w:val="20"/>
                <w:szCs w:val="20"/>
              </w:rPr>
              <w:t>Worked with high-pressure culinary environment, responsible for breakfast, a’ la carte, and banquet menu</w:t>
            </w:r>
          </w:p>
          <w:p w14:paraId="33104786" w14:textId="0A167842" w:rsidR="00C27C06" w:rsidRPr="00D278AB" w:rsidRDefault="00C27C06" w:rsidP="00C27C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AB">
              <w:rPr>
                <w:sz w:val="20"/>
                <w:szCs w:val="20"/>
              </w:rPr>
              <w:t>Designed and executed a flavorful menu for event and breakfast receiving a good feedback from guest</w:t>
            </w:r>
          </w:p>
          <w:p w14:paraId="14905001" w14:textId="77777777" w:rsidR="000174B4" w:rsidRPr="00D278AB" w:rsidRDefault="00C27C06" w:rsidP="00C27C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AB">
              <w:rPr>
                <w:sz w:val="20"/>
                <w:szCs w:val="20"/>
              </w:rPr>
              <w:t xml:space="preserve">Maintained &amp; organized workstation, adhering to food safety and hygiene sanitations </w:t>
            </w:r>
          </w:p>
          <w:p w14:paraId="576C41A3" w14:textId="08503A9B" w:rsidR="00C27C06" w:rsidRPr="00D278AB" w:rsidRDefault="000174B4" w:rsidP="00C27C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AB">
              <w:rPr>
                <w:sz w:val="20"/>
                <w:szCs w:val="20"/>
              </w:rPr>
              <w:t xml:space="preserve">Collaborated with the F&amp;B team to create </w:t>
            </w:r>
            <w:proofErr w:type="spellStart"/>
            <w:r w:rsidRPr="00D278AB">
              <w:rPr>
                <w:sz w:val="20"/>
                <w:szCs w:val="20"/>
              </w:rPr>
              <w:t>a’la</w:t>
            </w:r>
            <w:proofErr w:type="spellEnd"/>
            <w:r w:rsidRPr="00D278AB">
              <w:rPr>
                <w:sz w:val="20"/>
                <w:szCs w:val="20"/>
              </w:rPr>
              <w:t xml:space="preserve"> carte promo and increase guest satisfaction </w:t>
            </w:r>
            <w:r w:rsidR="00C27C06" w:rsidRPr="00D278AB">
              <w:rPr>
                <w:sz w:val="20"/>
                <w:szCs w:val="20"/>
              </w:rPr>
              <w:t xml:space="preserve"> </w:t>
            </w:r>
          </w:p>
          <w:p w14:paraId="7ED6495A" w14:textId="77777777" w:rsidR="00FE63BD" w:rsidRPr="00D278AB" w:rsidRDefault="00FE63BD" w:rsidP="001F58C8">
            <w:pPr>
              <w:rPr>
                <w:sz w:val="22"/>
                <w:szCs w:val="22"/>
              </w:rPr>
            </w:pPr>
          </w:p>
          <w:p w14:paraId="7DC9033E" w14:textId="77777777" w:rsidR="008A05EE" w:rsidRDefault="008A05EE" w:rsidP="001F58C8"/>
          <w:p w14:paraId="238E63FA" w14:textId="408ACC82" w:rsidR="001F7EE2" w:rsidRPr="000019E9" w:rsidRDefault="00BE1D5D" w:rsidP="001F7EE2">
            <w:pPr>
              <w:pStyle w:val="Heading2"/>
            </w:pPr>
            <w:r>
              <w:t>COMMIS AT BROS LOUNGE MEDAN</w:t>
            </w:r>
          </w:p>
          <w:p w14:paraId="289E2A70" w14:textId="6CFAFC84" w:rsidR="001F7EE2" w:rsidRDefault="00BE1D5D" w:rsidP="001F7EE2">
            <w:pPr>
              <w:pStyle w:val="Heading3"/>
            </w:pPr>
            <w:r>
              <w:t>2017-2018</w:t>
            </w:r>
          </w:p>
          <w:p w14:paraId="43325737" w14:textId="0DD4FFA7" w:rsidR="000174B4" w:rsidRPr="00D278AB" w:rsidRDefault="000174B4" w:rsidP="000174B4">
            <w:pPr>
              <w:rPr>
                <w:sz w:val="20"/>
                <w:szCs w:val="20"/>
              </w:rPr>
            </w:pPr>
            <w:r w:rsidRPr="00D278AB">
              <w:rPr>
                <w:sz w:val="20"/>
                <w:szCs w:val="20"/>
              </w:rPr>
              <w:t>Supported the kitchen team in various sections, ensuring the efficient preparation and presentation dishes</w:t>
            </w:r>
            <w:r w:rsidR="00D278AB" w:rsidRPr="00D278AB">
              <w:rPr>
                <w:sz w:val="20"/>
                <w:szCs w:val="20"/>
              </w:rPr>
              <w:t>.</w:t>
            </w:r>
          </w:p>
          <w:p w14:paraId="6E1EAEE8" w14:textId="41352E0C" w:rsidR="00D278AB" w:rsidRPr="00D278AB" w:rsidRDefault="00D278AB" w:rsidP="00D278A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AB">
              <w:rPr>
                <w:sz w:val="20"/>
                <w:szCs w:val="20"/>
              </w:rPr>
              <w:t xml:space="preserve">Assisted in the preparation of ingredients for daily service </w:t>
            </w:r>
          </w:p>
          <w:p w14:paraId="65686F30" w14:textId="5F58F4EC" w:rsidR="00D278AB" w:rsidRPr="00D278AB" w:rsidRDefault="00D278AB" w:rsidP="00D278A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AB">
              <w:rPr>
                <w:sz w:val="20"/>
                <w:szCs w:val="20"/>
              </w:rPr>
              <w:t xml:space="preserve">Contributing innovative ideas </w:t>
            </w:r>
          </w:p>
          <w:p w14:paraId="398CFF69" w14:textId="20E08AA7" w:rsidR="00D278AB" w:rsidRPr="00D278AB" w:rsidRDefault="00D278AB" w:rsidP="00D278A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AB">
              <w:rPr>
                <w:sz w:val="20"/>
                <w:szCs w:val="20"/>
              </w:rPr>
              <w:t>Manage multiple order simultaneously, ensuring timely &amp; accurate delivery foe customers.</w:t>
            </w:r>
          </w:p>
          <w:p w14:paraId="220F1563" w14:textId="77777777" w:rsidR="00D278AB" w:rsidRPr="00D278AB" w:rsidRDefault="00D278AB" w:rsidP="00D278AB">
            <w:pPr>
              <w:rPr>
                <w:sz w:val="20"/>
                <w:szCs w:val="20"/>
              </w:rPr>
            </w:pPr>
          </w:p>
          <w:p w14:paraId="56CEE281" w14:textId="39D206A6" w:rsidR="001F7EE2" w:rsidRPr="000019E9" w:rsidRDefault="001F7EE2" w:rsidP="001F7EE2"/>
          <w:p w14:paraId="59D44435" w14:textId="77777777" w:rsidR="001F7EE2" w:rsidRDefault="001F7EE2" w:rsidP="001F7EE2">
            <w:pPr>
              <w:pStyle w:val="Heading3"/>
            </w:pPr>
          </w:p>
        </w:tc>
      </w:tr>
    </w:tbl>
    <w:p w14:paraId="00F9B4C4" w14:textId="77777777" w:rsidR="008A3B58" w:rsidRPr="00C0511E" w:rsidRDefault="008A3B58" w:rsidP="001B253C"/>
    <w:sectPr w:rsidR="008A3B58" w:rsidRPr="00C0511E" w:rsidSect="000174B4">
      <w:pgSz w:w="11906" w:h="16838" w:code="9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BFCF" w14:textId="77777777" w:rsidR="00764E0A" w:rsidRDefault="00764E0A" w:rsidP="0038101A">
      <w:r>
        <w:separator/>
      </w:r>
    </w:p>
    <w:p w14:paraId="06E52306" w14:textId="77777777" w:rsidR="00764E0A" w:rsidRDefault="00764E0A"/>
    <w:p w14:paraId="1F7D40D9" w14:textId="77777777" w:rsidR="00764E0A" w:rsidRDefault="00764E0A"/>
  </w:endnote>
  <w:endnote w:type="continuationSeparator" w:id="0">
    <w:p w14:paraId="2513A1DA" w14:textId="77777777" w:rsidR="00764E0A" w:rsidRDefault="00764E0A" w:rsidP="0038101A">
      <w:r>
        <w:continuationSeparator/>
      </w:r>
    </w:p>
    <w:p w14:paraId="7D34F418" w14:textId="77777777" w:rsidR="00764E0A" w:rsidRDefault="00764E0A"/>
    <w:p w14:paraId="73853CFE" w14:textId="77777777" w:rsidR="00764E0A" w:rsidRDefault="00764E0A"/>
  </w:endnote>
  <w:endnote w:type="continuationNotice" w:id="1">
    <w:p w14:paraId="65C60822" w14:textId="77777777" w:rsidR="00764E0A" w:rsidRDefault="00764E0A"/>
    <w:p w14:paraId="7932FC48" w14:textId="77777777" w:rsidR="00764E0A" w:rsidRDefault="00764E0A"/>
    <w:p w14:paraId="340540A1" w14:textId="77777777" w:rsidR="00764E0A" w:rsidRDefault="00764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3EA1" w14:textId="77777777" w:rsidR="00764E0A" w:rsidRDefault="00764E0A" w:rsidP="0038101A">
      <w:r>
        <w:separator/>
      </w:r>
    </w:p>
    <w:p w14:paraId="03506E33" w14:textId="77777777" w:rsidR="00764E0A" w:rsidRDefault="00764E0A"/>
    <w:p w14:paraId="3FA0477C" w14:textId="77777777" w:rsidR="00764E0A" w:rsidRDefault="00764E0A"/>
  </w:footnote>
  <w:footnote w:type="continuationSeparator" w:id="0">
    <w:p w14:paraId="6219A32C" w14:textId="77777777" w:rsidR="00764E0A" w:rsidRDefault="00764E0A" w:rsidP="0038101A">
      <w:r>
        <w:continuationSeparator/>
      </w:r>
    </w:p>
    <w:p w14:paraId="0C95C048" w14:textId="77777777" w:rsidR="00764E0A" w:rsidRDefault="00764E0A"/>
    <w:p w14:paraId="67FE46D9" w14:textId="77777777" w:rsidR="00764E0A" w:rsidRDefault="00764E0A"/>
  </w:footnote>
  <w:footnote w:type="continuationNotice" w:id="1">
    <w:p w14:paraId="51A66B9F" w14:textId="77777777" w:rsidR="00764E0A" w:rsidRDefault="00764E0A"/>
    <w:p w14:paraId="787B88B4" w14:textId="77777777" w:rsidR="00764E0A" w:rsidRDefault="00764E0A"/>
    <w:p w14:paraId="36384858" w14:textId="77777777" w:rsidR="00764E0A" w:rsidRDefault="00764E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591E"/>
    <w:multiLevelType w:val="hybridMultilevel"/>
    <w:tmpl w:val="381C001C"/>
    <w:lvl w:ilvl="0" w:tplc="6A06C2A8">
      <w:start w:val="20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17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proofState w:spelling="clean"/>
  <w:attachedTemplate r:id="rId1"/>
  <w:defaultTabStop w:val="720"/>
  <w:characterSpacingControl w:val="doNotCompress"/>
  <w:hdrShapeDefaults>
    <o:shapedefaults v:ext="edit" spidmax="2050">
      <o:colormru v:ext="edit" colors="#fffdeb,white,#fffcee,#00599a,#0086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5D"/>
    <w:rsid w:val="000019E9"/>
    <w:rsid w:val="00006553"/>
    <w:rsid w:val="000174B4"/>
    <w:rsid w:val="00023D1E"/>
    <w:rsid w:val="00046FB7"/>
    <w:rsid w:val="00082C46"/>
    <w:rsid w:val="000D14D4"/>
    <w:rsid w:val="000F71EB"/>
    <w:rsid w:val="00154354"/>
    <w:rsid w:val="001577A9"/>
    <w:rsid w:val="0016656A"/>
    <w:rsid w:val="001B253C"/>
    <w:rsid w:val="001E55A4"/>
    <w:rsid w:val="001E79BE"/>
    <w:rsid w:val="001F58C8"/>
    <w:rsid w:val="001F7EE2"/>
    <w:rsid w:val="00203BB7"/>
    <w:rsid w:val="00207D31"/>
    <w:rsid w:val="002145C3"/>
    <w:rsid w:val="00293B83"/>
    <w:rsid w:val="002B1387"/>
    <w:rsid w:val="002B30C5"/>
    <w:rsid w:val="002C03A5"/>
    <w:rsid w:val="002C605E"/>
    <w:rsid w:val="002F1819"/>
    <w:rsid w:val="003458BF"/>
    <w:rsid w:val="0038101A"/>
    <w:rsid w:val="003D7E1E"/>
    <w:rsid w:val="003E0924"/>
    <w:rsid w:val="00433AC8"/>
    <w:rsid w:val="004506F0"/>
    <w:rsid w:val="00462294"/>
    <w:rsid w:val="00476FB0"/>
    <w:rsid w:val="004918A9"/>
    <w:rsid w:val="004B6FAA"/>
    <w:rsid w:val="005419A0"/>
    <w:rsid w:val="00546A73"/>
    <w:rsid w:val="00562E50"/>
    <w:rsid w:val="00572753"/>
    <w:rsid w:val="005746C7"/>
    <w:rsid w:val="00577294"/>
    <w:rsid w:val="005B1199"/>
    <w:rsid w:val="005B406E"/>
    <w:rsid w:val="005C0509"/>
    <w:rsid w:val="005E4031"/>
    <w:rsid w:val="005E4F14"/>
    <w:rsid w:val="005F6FB9"/>
    <w:rsid w:val="006031A9"/>
    <w:rsid w:val="0066701F"/>
    <w:rsid w:val="006A3CE7"/>
    <w:rsid w:val="006B4776"/>
    <w:rsid w:val="006D6983"/>
    <w:rsid w:val="006E559E"/>
    <w:rsid w:val="006F1CAE"/>
    <w:rsid w:val="00701012"/>
    <w:rsid w:val="00703395"/>
    <w:rsid w:val="00707684"/>
    <w:rsid w:val="007343B2"/>
    <w:rsid w:val="0073510C"/>
    <w:rsid w:val="00736DDF"/>
    <w:rsid w:val="00764E0A"/>
    <w:rsid w:val="00765E9B"/>
    <w:rsid w:val="0077653E"/>
    <w:rsid w:val="007C2F0F"/>
    <w:rsid w:val="007D49E3"/>
    <w:rsid w:val="007D7BFD"/>
    <w:rsid w:val="007F5003"/>
    <w:rsid w:val="0080675D"/>
    <w:rsid w:val="00825613"/>
    <w:rsid w:val="00832015"/>
    <w:rsid w:val="00837BD7"/>
    <w:rsid w:val="00892B12"/>
    <w:rsid w:val="008961D9"/>
    <w:rsid w:val="008A05EE"/>
    <w:rsid w:val="008A3B58"/>
    <w:rsid w:val="008E00A2"/>
    <w:rsid w:val="008E080E"/>
    <w:rsid w:val="00910839"/>
    <w:rsid w:val="0095114B"/>
    <w:rsid w:val="009516EB"/>
    <w:rsid w:val="00965A7A"/>
    <w:rsid w:val="0096782F"/>
    <w:rsid w:val="00974B71"/>
    <w:rsid w:val="00984356"/>
    <w:rsid w:val="009B7C24"/>
    <w:rsid w:val="009C7383"/>
    <w:rsid w:val="009D6D19"/>
    <w:rsid w:val="00A51D91"/>
    <w:rsid w:val="00A71E65"/>
    <w:rsid w:val="00AA6449"/>
    <w:rsid w:val="00AB1303"/>
    <w:rsid w:val="00AB50AF"/>
    <w:rsid w:val="00AD3F6B"/>
    <w:rsid w:val="00B80DC2"/>
    <w:rsid w:val="00B959FA"/>
    <w:rsid w:val="00BB2258"/>
    <w:rsid w:val="00BC6129"/>
    <w:rsid w:val="00BE1D5D"/>
    <w:rsid w:val="00C0511E"/>
    <w:rsid w:val="00C14CFB"/>
    <w:rsid w:val="00C22374"/>
    <w:rsid w:val="00C27C06"/>
    <w:rsid w:val="00C60EF0"/>
    <w:rsid w:val="00C63C20"/>
    <w:rsid w:val="00C7456A"/>
    <w:rsid w:val="00C93772"/>
    <w:rsid w:val="00CB2459"/>
    <w:rsid w:val="00CB784D"/>
    <w:rsid w:val="00CC2DBD"/>
    <w:rsid w:val="00D278AB"/>
    <w:rsid w:val="00D34B22"/>
    <w:rsid w:val="00D543FB"/>
    <w:rsid w:val="00D91060"/>
    <w:rsid w:val="00DB5195"/>
    <w:rsid w:val="00DC41A0"/>
    <w:rsid w:val="00DD06CF"/>
    <w:rsid w:val="00DE31FB"/>
    <w:rsid w:val="00E6762F"/>
    <w:rsid w:val="00E729ED"/>
    <w:rsid w:val="00EA4998"/>
    <w:rsid w:val="00EB13BB"/>
    <w:rsid w:val="00EC0BBA"/>
    <w:rsid w:val="00ED4115"/>
    <w:rsid w:val="00F06552"/>
    <w:rsid w:val="00F34317"/>
    <w:rsid w:val="00F418C3"/>
    <w:rsid w:val="00F4590E"/>
    <w:rsid w:val="00FC43EA"/>
    <w:rsid w:val="00FC49EC"/>
    <w:rsid w:val="00FC56BB"/>
    <w:rsid w:val="00FD1234"/>
    <w:rsid w:val="00FD1379"/>
    <w:rsid w:val="00FD66C4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deb,white,#fffcee,#00599a,#0086ea"/>
    </o:shapedefaults>
    <o:shapelayout v:ext="edit">
      <o:idmap v:ext="edit" data="2"/>
    </o:shapelayout>
  </w:shapeDefaults>
  <w:decimalSymbol w:val=","/>
  <w:listSeparator w:val=";"/>
  <w14:docId w14:val="37940E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9" w:unhideWhenUsed="1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 w:uiPriority="5" w:qFormat="1"/>
    <w:lsdException w:name="Signature" w:semiHidden="1" w:uiPriority="6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 w:qFormat="1"/>
    <w:lsdException w:name="Salutation" w:semiHidden="1" w:uiPriority="4" w:qFormat="1"/>
    <w:lsdException w:name="Date" w:semiHidden="1" w:uiPriority="2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5EE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3"/>
    <w:qFormat/>
    <w:rsid w:val="008A05EE"/>
    <w:pPr>
      <w:keepNext/>
      <w:keepLines/>
      <w:spacing w:after="240"/>
      <w:contextualSpacing/>
      <w:outlineLvl w:val="0"/>
    </w:pPr>
    <w:rPr>
      <w:rFonts w:asciiTheme="majorHAnsi" w:eastAsiaTheme="majorEastAsia" w:hAnsiTheme="majorHAnsi" w:cstheme="majorBidi"/>
      <w:caps/>
      <w:szCs w:val="32"/>
      <w:lang w:eastAsia="ja-JP"/>
    </w:rPr>
  </w:style>
  <w:style w:type="paragraph" w:styleId="Heading2">
    <w:name w:val="heading 2"/>
    <w:basedOn w:val="Normal"/>
    <w:link w:val="Heading2Char"/>
    <w:uiPriority w:val="3"/>
    <w:qFormat/>
    <w:rsid w:val="00CB2459"/>
    <w:pPr>
      <w:keepNext/>
      <w:keepLines/>
      <w:contextualSpacing/>
      <w:outlineLvl w:val="1"/>
    </w:pPr>
    <w:rPr>
      <w:rFonts w:ascii="Calibri" w:eastAsiaTheme="majorEastAsia" w:hAnsi="Calibri" w:cstheme="majorBidi"/>
      <w:b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3"/>
    <w:qFormat/>
    <w:rsid w:val="002B30C5"/>
    <w:pPr>
      <w:keepNext/>
      <w:keepLines/>
      <w:spacing w:after="120"/>
      <w:outlineLvl w:val="2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974B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5CA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8A05EE"/>
    <w:rPr>
      <w:rFonts w:asciiTheme="majorHAnsi" w:eastAsiaTheme="majorEastAsia" w:hAnsiTheme="majorHAnsi" w:cstheme="majorBidi"/>
      <w:caps/>
      <w:color w:val="000000" w:themeColor="text1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CB2459"/>
    <w:rPr>
      <w:rFonts w:ascii="Calibri" w:eastAsiaTheme="majorEastAsia" w:hAnsi="Calibri" w:cstheme="majorBidi"/>
      <w:b/>
      <w:color w:val="000000" w:themeColor="text1"/>
      <w:szCs w:val="26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EA49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998"/>
    <w:rPr>
      <w:color w:val="FFFFFF" w:themeColor="background1"/>
    </w:rPr>
  </w:style>
  <w:style w:type="paragraph" w:styleId="Title">
    <w:name w:val="Title"/>
    <w:basedOn w:val="Normal"/>
    <w:link w:val="TitleChar"/>
    <w:uiPriority w:val="1"/>
    <w:qFormat/>
    <w:rsid w:val="008A05EE"/>
    <w:pPr>
      <w:spacing w:line="960" w:lineRule="exact"/>
      <w:contextualSpacing/>
    </w:pPr>
    <w:rPr>
      <w:rFonts w:asciiTheme="majorHAnsi" w:eastAsiaTheme="majorEastAsia" w:hAnsiTheme="majorHAnsi" w:cs="Narkisim"/>
      <w:b/>
      <w:bCs/>
      <w:caps/>
      <w:color w:val="D73411" w:themeColor="accent2" w:themeShade="BF"/>
      <w:spacing w:val="-20"/>
      <w:kern w:val="28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8A05EE"/>
    <w:rPr>
      <w:rFonts w:asciiTheme="majorHAnsi" w:eastAsiaTheme="majorEastAsia" w:hAnsiTheme="majorHAnsi" w:cs="Narkisim"/>
      <w:b/>
      <w:bCs/>
      <w:caps/>
      <w:color w:val="D73411" w:themeColor="accent2" w:themeShade="BF"/>
      <w:spacing w:val="-20"/>
      <w:kern w:val="28"/>
      <w:sz w:val="96"/>
      <w:szCs w:val="96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EA4998"/>
    <w:pPr>
      <w:tabs>
        <w:tab w:val="center" w:pos="4677"/>
        <w:tab w:val="right" w:pos="9355"/>
      </w:tabs>
    </w:pPr>
  </w:style>
  <w:style w:type="paragraph" w:styleId="Subtitle">
    <w:name w:val="Subtitle"/>
    <w:basedOn w:val="Normal"/>
    <w:link w:val="SubtitleChar"/>
    <w:uiPriority w:val="2"/>
    <w:qFormat/>
    <w:rsid w:val="008A05EE"/>
    <w:pPr>
      <w:numPr>
        <w:ilvl w:val="1"/>
      </w:numPr>
      <w:spacing w:after="240"/>
      <w:contextualSpacing/>
    </w:pPr>
    <w:rPr>
      <w:rFonts w:ascii="Bahnschrift" w:eastAsiaTheme="minorEastAsia" w:hAnsi="Bahnschrift" w:cs="Merriweather"/>
      <w:sz w:val="40"/>
      <w:szCs w:val="36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A05EE"/>
    <w:rPr>
      <w:rFonts w:ascii="Bahnschrift" w:eastAsiaTheme="minorEastAsia" w:hAnsi="Bahnschrift" w:cs="Merriweather"/>
      <w:color w:val="000000" w:themeColor="text1"/>
      <w:sz w:val="40"/>
      <w:szCs w:val="3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8101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4998"/>
    <w:rPr>
      <w:color w:val="FFFFFF" w:themeColor="background1"/>
    </w:rPr>
  </w:style>
  <w:style w:type="table" w:styleId="TableGrid">
    <w:name w:val="Table Grid"/>
    <w:basedOn w:val="TableNormal"/>
    <w:uiPriority w:val="39"/>
    <w:rsid w:val="0038101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3"/>
    <w:rsid w:val="007D7BFD"/>
    <w:rPr>
      <w:rFonts w:eastAsiaTheme="majorEastAsia" w:cstheme="majorBidi"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D7BFD"/>
    <w:rPr>
      <w:rFonts w:asciiTheme="majorHAnsi" w:eastAsiaTheme="majorEastAsia" w:hAnsiTheme="majorHAnsi" w:cstheme="majorBidi"/>
      <w:color w:val="F5CA00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rsid w:val="00082C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DD0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5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ahdiba\AppData\Roaming\Microsoft\Templates\Bold%20food%20servic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589A5AD5BE43BB9C5FA1D34DD5F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4E68-06B0-44D1-8671-F5D355CB94E2}"/>
      </w:docPartPr>
      <w:docPartBody>
        <w:p w:rsidR="00593B4C" w:rsidRDefault="00593B4C">
          <w:pPr>
            <w:pStyle w:val="0F589A5AD5BE43BB9C5FA1D34DD5F78F"/>
          </w:pPr>
          <w:r w:rsidRPr="00F34317">
            <w:t>Objective</w:t>
          </w:r>
        </w:p>
      </w:docPartBody>
    </w:docPart>
    <w:docPart>
      <w:docPartPr>
        <w:name w:val="06410B9C56A8429F90A07FFE549E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11C72-804A-476B-B7D8-D4E3D066F6F9}"/>
      </w:docPartPr>
      <w:docPartBody>
        <w:p w:rsidR="00593B4C" w:rsidRDefault="00593B4C">
          <w:pPr>
            <w:pStyle w:val="06410B9C56A8429F90A07FFE549EC1CD"/>
          </w:pPr>
          <w:r w:rsidRPr="008A05EE">
            <w:t>Education</w:t>
          </w:r>
        </w:p>
      </w:docPartBody>
    </w:docPart>
    <w:docPart>
      <w:docPartPr>
        <w:name w:val="46B7F1DC4F644E51A11E02DAAD1D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D275-1ED7-4F47-AF10-7A24B1B3EDEB}"/>
      </w:docPartPr>
      <w:docPartBody>
        <w:p w:rsidR="00593B4C" w:rsidRDefault="00593B4C">
          <w:pPr>
            <w:pStyle w:val="46B7F1DC4F644E51A11E02DAAD1D5B0A"/>
          </w:pPr>
          <w:r w:rsidRPr="002B30C5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4C"/>
    <w:rsid w:val="003C7944"/>
    <w:rsid w:val="00593B4C"/>
    <w:rsid w:val="008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589A5AD5BE43BB9C5FA1D34DD5F78F">
    <w:name w:val="0F589A5AD5BE43BB9C5FA1D34DD5F78F"/>
  </w:style>
  <w:style w:type="paragraph" w:customStyle="1" w:styleId="06410B9C56A8429F90A07FFE549EC1CD">
    <w:name w:val="06410B9C56A8429F90A07FFE549EC1CD"/>
  </w:style>
  <w:style w:type="paragraph" w:customStyle="1" w:styleId="46B7F1DC4F644E51A11E02DAAD1D5B0A">
    <w:name w:val="46B7F1DC4F644E51A11E02DAAD1D5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3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FFCE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89">
      <a:majorFont>
        <a:latin typeface="Bahnschrif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8F427C-0850-45F5-8AE6-28F5231CBF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F476FDC-CBE5-4974-B1D6-6097A524A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7309A-9481-4C21-98FF-B01BF8B3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Bold food service resume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2023-09-19T07:00:00Z</dcterms:created>
  <dcterms:modified xsi:type="dcterms:W3CDTF">2023-10-26T09:41:00Z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